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B1" w:rsidRDefault="00AC6AB1" w:rsidP="005E0D08">
      <w:pPr>
        <w:jc w:val="center"/>
        <w:rPr>
          <w:b/>
          <w:bCs/>
        </w:rPr>
      </w:pPr>
      <w:r>
        <w:rPr>
          <w:b/>
          <w:bCs/>
        </w:rPr>
        <w:t>YRHOA BOARD SPECIAL MEETING</w:t>
      </w:r>
    </w:p>
    <w:p w:rsidR="00AC6AB1" w:rsidRDefault="00AC6AB1" w:rsidP="005E0D08">
      <w:pPr>
        <w:jc w:val="center"/>
        <w:rPr>
          <w:b/>
          <w:bCs/>
        </w:rPr>
      </w:pPr>
      <w:r>
        <w:rPr>
          <w:b/>
          <w:bCs/>
        </w:rPr>
        <w:t>MINUTES</w:t>
      </w:r>
    </w:p>
    <w:p w:rsidR="00AC6AB1" w:rsidRDefault="00AC6AB1" w:rsidP="005E0D08">
      <w:pPr>
        <w:jc w:val="center"/>
        <w:rPr>
          <w:b/>
          <w:bCs/>
        </w:rPr>
      </w:pPr>
      <w:smartTag w:uri="urn:schemas-microsoft-com:office:smarttags" w:element="date">
        <w:smartTagPr>
          <w:attr w:name="Month" w:val="6"/>
          <w:attr w:name="Day" w:val="8"/>
          <w:attr w:name="Year" w:val="2014"/>
        </w:smartTagPr>
        <w:r>
          <w:rPr>
            <w:b/>
            <w:bCs/>
          </w:rPr>
          <w:t>JUNE 8, 2014</w:t>
        </w:r>
      </w:smartTag>
    </w:p>
    <w:p w:rsidR="00AC6AB1" w:rsidRDefault="00AC6AB1" w:rsidP="005E0D08">
      <w:r>
        <w:t xml:space="preserve">The YRHOA Board of Directors held a very brief executive session on Sunday morning, </w:t>
      </w:r>
      <w:smartTag w:uri="urn:schemas-microsoft-com:office:smarttags" w:element="date">
        <w:smartTagPr>
          <w:attr w:name="Month" w:val="6"/>
          <w:attr w:name="Day" w:val="8"/>
          <w:attr w:name="Year" w:val="2014"/>
        </w:smartTagPr>
        <w:r>
          <w:t>June 8 2014</w:t>
        </w:r>
      </w:smartTag>
      <w:r>
        <w:t>, at Barbara Foster’s home.  Chris Smith, Bob Cherry, and Barbara Foster were in attendance.  Ric Igal and John Plunkett were unavailable to meet.</w:t>
      </w:r>
    </w:p>
    <w:p w:rsidR="00AC6AB1" w:rsidRDefault="00AC6AB1" w:rsidP="005E0D08">
      <w:r>
        <w:t>The topic at hand was John Plunkett’s response to Ed Harrah’s June 6 e-mail to the Board.  We were under the assumption that John was willing to revise his response one more time as some of the Board members thought additional information should be included in the response.   We learned later that the response was sent without additional editing.</w:t>
      </w:r>
    </w:p>
    <w:p w:rsidR="00AC6AB1" w:rsidRDefault="00AC6AB1" w:rsidP="005E0D08">
      <w:r>
        <w:t xml:space="preserve">The Board also discussed two homeowners who are in violation of the Protective Covenants and Restrictions, Michael Washer and Nanette Seligman.  </w:t>
      </w:r>
    </w:p>
    <w:p w:rsidR="00AC6AB1" w:rsidRDefault="00AC6AB1" w:rsidP="005E0D08">
      <w:r>
        <w:t>No action was taken at this meeting.</w:t>
      </w:r>
    </w:p>
    <w:p w:rsidR="00AC6AB1" w:rsidRDefault="00AC6AB1" w:rsidP="005E0D08"/>
    <w:p w:rsidR="00AC6AB1" w:rsidRDefault="00AC6AB1" w:rsidP="005E0D08">
      <w:r>
        <w:t>The Board did then communicate later that same day via e-mail as two members were unavailable to meet, and the entire Board would have no chance to be together until the Annual meeting.</w:t>
      </w:r>
    </w:p>
    <w:p w:rsidR="00AC6AB1" w:rsidRDefault="00AC6AB1" w:rsidP="005E0D08">
      <w:r>
        <w:t>Bob Cherry made a motion to suspend the voting and membership rights of Mike and Melissa Washer (Lot 33) for a violation of Protective Covenant and Restriction #14 (trailer on property) in 2011, and because they are now in arrears for a total of $1900.27 that includes fines for violation, late fees, interest, and legal costs, until full payment is made.  Barbara Foster seconded the motion.   John Plunkett, Chris Smith, Bob Cherry, and Barbara Foster voted YES.  Ric Igal abstained.  Motion passed.</w:t>
      </w:r>
    </w:p>
    <w:p w:rsidR="00AC6AB1" w:rsidRDefault="00AC6AB1" w:rsidP="005E0D08">
      <w:r>
        <w:t>Bob Cherry made a motion to suspend the voting and membership rights of Nanette Seligman (Lot 7) for up to one year for violations of Protective Covenant and Restriction #16 (Property appearance), for accusing the Board of Directors of making inaccurate statements in recorded meeting minutes for the purpose of advancing a personal agenda that conflicts with the PC&amp;Rs, for attempting to mislead the ARC committee and Board on an application for a garage, and for questioning the integrity of the Board of Directors in a letter dated June 7 2014 requesting a “neutral person” that she</w:t>
      </w:r>
      <w:bookmarkStart w:id="0" w:name="_GoBack"/>
      <w:bookmarkEnd w:id="0"/>
      <w:r>
        <w:t xml:space="preserve"> agrees to conduct the property inspection to determine compliance regarding her violation.  Chris Smith seconded the motion.  Chris Smith, Bob Cherry, Barbara Foster voted YES.  John Plunkett voted NO.  Ric Igal abstained.  Motion passed.</w:t>
      </w:r>
    </w:p>
    <w:p w:rsidR="00AC6AB1" w:rsidRPr="005E0D08" w:rsidRDefault="00AC6AB1" w:rsidP="005E0D08"/>
    <w:sectPr w:rsidR="00AC6AB1" w:rsidRPr="005E0D08" w:rsidSect="003C13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D08"/>
    <w:rsid w:val="000212BF"/>
    <w:rsid w:val="000217E6"/>
    <w:rsid w:val="002F5613"/>
    <w:rsid w:val="003028F8"/>
    <w:rsid w:val="003C131A"/>
    <w:rsid w:val="003E7A8C"/>
    <w:rsid w:val="005E0D08"/>
    <w:rsid w:val="00733D40"/>
    <w:rsid w:val="007B1BEB"/>
    <w:rsid w:val="00856916"/>
    <w:rsid w:val="008869E0"/>
    <w:rsid w:val="00A51F0C"/>
    <w:rsid w:val="00AC6AB1"/>
    <w:rsid w:val="00CE34BB"/>
    <w:rsid w:val="00F64F3E"/>
    <w:rsid w:val="00F84C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1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348</Words>
  <Characters>1990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YRHOA BOARD SPECIAL MEETING</dc:title>
  <dc:subject/>
  <dc:creator>Barb</dc:creator>
  <cp:keywords/>
  <dc:description/>
  <cp:lastModifiedBy>Marianne</cp:lastModifiedBy>
  <cp:revision>2</cp:revision>
  <dcterms:created xsi:type="dcterms:W3CDTF">2014-08-05T21:49:00Z</dcterms:created>
  <dcterms:modified xsi:type="dcterms:W3CDTF">2014-08-05T21:49:00Z</dcterms:modified>
</cp:coreProperties>
</file>